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E0E9" w14:textId="77777777" w:rsidR="00374553" w:rsidRPr="00AA60CE" w:rsidRDefault="00374553" w:rsidP="00374553">
      <w:pPr>
        <w:pStyle w:val="Heading4"/>
        <w:jc w:val="center"/>
        <w:rPr>
          <w:rFonts w:ascii="Calibri" w:hAnsi="Calibri"/>
          <w:b/>
          <w:bCs/>
          <w:sz w:val="32"/>
          <w:szCs w:val="32"/>
        </w:rPr>
      </w:pPr>
      <w:r w:rsidRPr="00AA60CE">
        <w:rPr>
          <w:rFonts w:ascii="Calibri" w:hAnsi="Calibri"/>
          <w:b/>
          <w:bCs/>
          <w:sz w:val="32"/>
          <w:szCs w:val="32"/>
        </w:rPr>
        <w:t>Breakfast/After School Care</w:t>
      </w:r>
    </w:p>
    <w:p w14:paraId="2A421F9D" w14:textId="77777777" w:rsidR="00374553" w:rsidRPr="00AA60CE" w:rsidRDefault="00374553" w:rsidP="00374553">
      <w:pPr>
        <w:pStyle w:val="Heading4"/>
        <w:jc w:val="center"/>
        <w:rPr>
          <w:rFonts w:ascii="Calibri" w:hAnsi="Calibri"/>
          <w:sz w:val="32"/>
          <w:szCs w:val="32"/>
        </w:rPr>
      </w:pPr>
      <w:r w:rsidRPr="00AA60CE">
        <w:rPr>
          <w:rFonts w:ascii="Calibri" w:hAnsi="Calibri"/>
          <w:b/>
          <w:bCs/>
          <w:sz w:val="32"/>
          <w:szCs w:val="32"/>
        </w:rPr>
        <w:t xml:space="preserve">Registration Form </w:t>
      </w:r>
    </w:p>
    <w:p w14:paraId="45C3A320" w14:textId="77777777" w:rsidR="00374553" w:rsidRDefault="00374553" w:rsidP="00374553">
      <w:pPr>
        <w:rPr>
          <w:rFonts w:ascii="Monotype Corsiva" w:hAnsi="Monotype Corsiva"/>
          <w:sz w:val="36"/>
          <w:szCs w:val="28"/>
        </w:rPr>
      </w:pPr>
    </w:p>
    <w:p w14:paraId="7D55DB56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Name of child ____________________________________</w:t>
      </w:r>
      <w:r>
        <w:rPr>
          <w:rFonts w:ascii="Calibri" w:hAnsi="Calibri"/>
          <w:b/>
          <w:bCs/>
          <w:szCs w:val="28"/>
        </w:rPr>
        <w:t>___________</w:t>
      </w:r>
      <w:r w:rsidRPr="00AA60CE">
        <w:rPr>
          <w:rFonts w:ascii="Calibri" w:hAnsi="Calibri"/>
          <w:b/>
          <w:bCs/>
          <w:szCs w:val="28"/>
        </w:rPr>
        <w:t>_</w:t>
      </w:r>
      <w:r>
        <w:rPr>
          <w:rFonts w:ascii="Calibri" w:hAnsi="Calibri"/>
          <w:b/>
          <w:bCs/>
          <w:szCs w:val="28"/>
        </w:rPr>
        <w:t>________Class___________</w:t>
      </w:r>
    </w:p>
    <w:p w14:paraId="61CC74D7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Address of child ___________________________________________________</w:t>
      </w:r>
      <w:r>
        <w:rPr>
          <w:rFonts w:ascii="Calibri" w:hAnsi="Calibri"/>
          <w:b/>
          <w:bCs/>
          <w:szCs w:val="28"/>
        </w:rPr>
        <w:t>__________________</w:t>
      </w:r>
      <w:r w:rsidRPr="00AA60CE">
        <w:rPr>
          <w:rFonts w:ascii="Calibri" w:hAnsi="Calibri"/>
          <w:b/>
          <w:bCs/>
          <w:szCs w:val="28"/>
        </w:rPr>
        <w:t>_</w:t>
      </w:r>
    </w:p>
    <w:p w14:paraId="7BAB4D05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_________________________________________________________________</w:t>
      </w:r>
      <w:r>
        <w:rPr>
          <w:rFonts w:ascii="Calibri" w:hAnsi="Calibri"/>
          <w:b/>
          <w:bCs/>
          <w:szCs w:val="28"/>
        </w:rPr>
        <w:t>__________________</w:t>
      </w:r>
      <w:r w:rsidRPr="00AA60CE">
        <w:rPr>
          <w:rFonts w:ascii="Calibri" w:hAnsi="Calibri"/>
          <w:b/>
          <w:bCs/>
          <w:szCs w:val="28"/>
        </w:rPr>
        <w:t>_</w:t>
      </w:r>
    </w:p>
    <w:p w14:paraId="75B6AEC0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________________________________________________________________</w:t>
      </w:r>
      <w:r>
        <w:rPr>
          <w:rFonts w:ascii="Calibri" w:hAnsi="Calibri"/>
          <w:b/>
          <w:bCs/>
          <w:szCs w:val="28"/>
        </w:rPr>
        <w:t>__________________</w:t>
      </w:r>
      <w:r w:rsidRPr="00AA60CE">
        <w:rPr>
          <w:rFonts w:ascii="Calibri" w:hAnsi="Calibri"/>
          <w:b/>
          <w:bCs/>
          <w:szCs w:val="28"/>
        </w:rPr>
        <w:t>__</w:t>
      </w:r>
    </w:p>
    <w:p w14:paraId="7C5AF85A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Telephone number ___________________</w:t>
      </w:r>
      <w:r>
        <w:rPr>
          <w:rFonts w:ascii="Calibri" w:hAnsi="Calibri"/>
          <w:b/>
          <w:bCs/>
          <w:szCs w:val="28"/>
        </w:rPr>
        <w:t>________</w:t>
      </w:r>
      <w:r w:rsidRPr="00AA60CE">
        <w:rPr>
          <w:rFonts w:ascii="Calibri" w:hAnsi="Calibri"/>
          <w:b/>
          <w:bCs/>
          <w:szCs w:val="28"/>
        </w:rPr>
        <w:t>_</w:t>
      </w:r>
      <w:r w:rsidRPr="00AA60CE">
        <w:rPr>
          <w:rFonts w:ascii="Calibri" w:hAnsi="Calibri"/>
          <w:b/>
          <w:bCs/>
          <w:szCs w:val="28"/>
        </w:rPr>
        <w:tab/>
        <w:t xml:space="preserve">    </w:t>
      </w:r>
      <w:r>
        <w:rPr>
          <w:rFonts w:ascii="Calibri" w:hAnsi="Calibri"/>
          <w:b/>
          <w:bCs/>
          <w:szCs w:val="28"/>
        </w:rPr>
        <w:t xml:space="preserve">      </w:t>
      </w:r>
      <w:r w:rsidRPr="00AA60CE">
        <w:rPr>
          <w:rFonts w:ascii="Calibri" w:hAnsi="Calibri"/>
          <w:b/>
          <w:bCs/>
          <w:szCs w:val="28"/>
        </w:rPr>
        <w:t>Date of Birth __________</w:t>
      </w:r>
      <w:r>
        <w:rPr>
          <w:rFonts w:ascii="Calibri" w:hAnsi="Calibri"/>
          <w:b/>
          <w:bCs/>
          <w:szCs w:val="28"/>
        </w:rPr>
        <w:t>_________</w:t>
      </w:r>
      <w:r w:rsidRPr="00AA60CE">
        <w:rPr>
          <w:rFonts w:ascii="Calibri" w:hAnsi="Calibri"/>
          <w:b/>
          <w:bCs/>
          <w:szCs w:val="28"/>
        </w:rPr>
        <w:t>_</w:t>
      </w:r>
    </w:p>
    <w:p w14:paraId="48F69798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>Child’s f</w:t>
      </w:r>
      <w:r w:rsidRPr="00AA60CE">
        <w:rPr>
          <w:rFonts w:ascii="Calibri" w:hAnsi="Calibri"/>
          <w:b/>
          <w:bCs/>
          <w:szCs w:val="28"/>
        </w:rPr>
        <w:t>irst language __________</w:t>
      </w:r>
      <w:r>
        <w:rPr>
          <w:rFonts w:ascii="Calibri" w:hAnsi="Calibri"/>
          <w:b/>
          <w:bCs/>
          <w:szCs w:val="28"/>
        </w:rPr>
        <w:t>__________________</w:t>
      </w:r>
    </w:p>
    <w:p w14:paraId="372288A6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 xml:space="preserve">Daytime contact numbers                                   </w:t>
      </w:r>
    </w:p>
    <w:p w14:paraId="42E10765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 xml:space="preserve">(Name &amp; number)                                                </w:t>
      </w:r>
    </w:p>
    <w:p w14:paraId="4DE58548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1 _________________________________</w:t>
      </w:r>
      <w:r>
        <w:rPr>
          <w:rFonts w:ascii="Calibri" w:hAnsi="Calibri"/>
          <w:b/>
          <w:bCs/>
          <w:szCs w:val="28"/>
        </w:rPr>
        <w:t xml:space="preserve">               </w:t>
      </w:r>
      <w:r w:rsidRPr="00AA60CE">
        <w:rPr>
          <w:rFonts w:ascii="Calibri" w:hAnsi="Calibri"/>
          <w:b/>
          <w:bCs/>
          <w:szCs w:val="28"/>
        </w:rPr>
        <w:t xml:space="preserve">       _____________________________</w:t>
      </w:r>
      <w:r>
        <w:rPr>
          <w:rFonts w:ascii="Calibri" w:hAnsi="Calibri"/>
          <w:b/>
          <w:bCs/>
          <w:szCs w:val="28"/>
        </w:rPr>
        <w:t>_</w:t>
      </w:r>
    </w:p>
    <w:p w14:paraId="793701F4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2__________________________________</w:t>
      </w:r>
      <w:r>
        <w:rPr>
          <w:rFonts w:ascii="Calibri" w:hAnsi="Calibri"/>
          <w:b/>
          <w:bCs/>
          <w:szCs w:val="28"/>
        </w:rPr>
        <w:t xml:space="preserve">                </w:t>
      </w:r>
      <w:r w:rsidRPr="00AA60CE">
        <w:rPr>
          <w:rFonts w:ascii="Calibri" w:hAnsi="Calibri"/>
          <w:b/>
          <w:bCs/>
          <w:szCs w:val="28"/>
        </w:rPr>
        <w:t xml:space="preserve">     ______________________________</w:t>
      </w:r>
    </w:p>
    <w:p w14:paraId="4E52F5EF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 xml:space="preserve">3__________________________________ </w:t>
      </w:r>
      <w:r>
        <w:rPr>
          <w:rFonts w:ascii="Calibri" w:hAnsi="Calibri"/>
          <w:b/>
          <w:bCs/>
          <w:szCs w:val="28"/>
        </w:rPr>
        <w:t xml:space="preserve">                </w:t>
      </w:r>
      <w:r w:rsidRPr="00AA60CE">
        <w:rPr>
          <w:rFonts w:ascii="Calibri" w:hAnsi="Calibri"/>
          <w:b/>
          <w:bCs/>
          <w:szCs w:val="28"/>
        </w:rPr>
        <w:t xml:space="preserve">    ______________________________</w:t>
      </w:r>
    </w:p>
    <w:p w14:paraId="5FB1BB3F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</w:p>
    <w:p w14:paraId="40694F88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Allergies or any other conditions we should know about</w:t>
      </w:r>
    </w:p>
    <w:p w14:paraId="231CE09C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__________________________________</w:t>
      </w:r>
      <w:r>
        <w:rPr>
          <w:rFonts w:ascii="Calibri" w:hAnsi="Calibri"/>
          <w:b/>
          <w:bCs/>
          <w:szCs w:val="28"/>
        </w:rPr>
        <w:t>_________________________________________________</w:t>
      </w:r>
    </w:p>
    <w:p w14:paraId="25E19019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 xml:space="preserve">Any specific dietary requirements we should know about </w:t>
      </w:r>
    </w:p>
    <w:p w14:paraId="5961D73D" w14:textId="77777777" w:rsidR="00374553" w:rsidRPr="00AA60CE" w:rsidRDefault="00374553" w:rsidP="00374553">
      <w:pPr>
        <w:pBdr>
          <w:bottom w:val="single" w:sz="12" w:space="1" w:color="auto"/>
        </w:pBdr>
        <w:rPr>
          <w:rFonts w:ascii="Calibri" w:hAnsi="Calibri"/>
          <w:b/>
          <w:bCs/>
          <w:szCs w:val="28"/>
        </w:rPr>
      </w:pPr>
    </w:p>
    <w:p w14:paraId="198B15EE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Any other information we may need, for example, routines or likes and dislikes</w:t>
      </w:r>
    </w:p>
    <w:p w14:paraId="07D50BFA" w14:textId="77777777" w:rsidR="00374553" w:rsidRPr="00AA60CE" w:rsidRDefault="00374553" w:rsidP="00374553">
      <w:pPr>
        <w:pBdr>
          <w:bottom w:val="single" w:sz="12" w:space="1" w:color="auto"/>
        </w:pBdr>
        <w:rPr>
          <w:rFonts w:ascii="Calibri" w:hAnsi="Calibri"/>
          <w:b/>
          <w:bCs/>
          <w:szCs w:val="28"/>
        </w:rPr>
      </w:pPr>
    </w:p>
    <w:p w14:paraId="1339385C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</w:p>
    <w:p w14:paraId="1533E04A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I do/do not agree to photographs of my child being used in school publicity materials.</w:t>
      </w:r>
    </w:p>
    <w:p w14:paraId="02303993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</w:p>
    <w:p w14:paraId="0F1D62D8" w14:textId="77777777" w:rsidR="00374553" w:rsidRPr="00AA60CE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lastRenderedPageBreak/>
        <w:t xml:space="preserve">Anyone who should </w:t>
      </w:r>
      <w:r w:rsidRPr="00AA60CE">
        <w:rPr>
          <w:rFonts w:ascii="Calibri" w:hAnsi="Calibri"/>
          <w:b/>
          <w:bCs/>
          <w:szCs w:val="28"/>
          <w:u w:val="single"/>
        </w:rPr>
        <w:t>not</w:t>
      </w:r>
      <w:r w:rsidRPr="00AA60CE">
        <w:rPr>
          <w:rFonts w:ascii="Calibri" w:hAnsi="Calibri"/>
          <w:b/>
          <w:bCs/>
          <w:szCs w:val="28"/>
        </w:rPr>
        <w:t xml:space="preserve"> collect the child </w:t>
      </w:r>
    </w:p>
    <w:p w14:paraId="7565B2EA" w14:textId="77777777" w:rsidR="00374553" w:rsidRPr="00AA60CE" w:rsidRDefault="00374553" w:rsidP="00374553">
      <w:pPr>
        <w:pBdr>
          <w:bottom w:val="single" w:sz="12" w:space="1" w:color="auto"/>
        </w:pBdr>
        <w:rPr>
          <w:rFonts w:ascii="Calibri" w:hAnsi="Calibri"/>
          <w:b/>
          <w:bCs/>
          <w:szCs w:val="28"/>
        </w:rPr>
      </w:pPr>
    </w:p>
    <w:p w14:paraId="598D9F8F" w14:textId="77777777" w:rsidR="00374553" w:rsidRPr="00AA60CE" w:rsidRDefault="00374553" w:rsidP="00374553">
      <w:pPr>
        <w:pStyle w:val="Heading3"/>
        <w:rPr>
          <w:rFonts w:ascii="Calibri" w:hAnsi="Calibri"/>
          <w:b/>
          <w:bCs/>
        </w:rPr>
      </w:pPr>
      <w:r w:rsidRPr="00AA60CE">
        <w:rPr>
          <w:rFonts w:ascii="Calibri" w:hAnsi="Calibri"/>
          <w:b/>
          <w:bCs/>
        </w:rPr>
        <w:t>Medication</w:t>
      </w:r>
    </w:p>
    <w:p w14:paraId="292F2829" w14:textId="77777777" w:rsidR="00374553" w:rsidRDefault="00374553" w:rsidP="00374553">
      <w:pPr>
        <w:rPr>
          <w:rFonts w:ascii="Calibri" w:hAnsi="Calibri"/>
          <w:b/>
          <w:bCs/>
          <w:szCs w:val="28"/>
        </w:rPr>
      </w:pPr>
      <w:r w:rsidRPr="00AA60CE">
        <w:rPr>
          <w:rFonts w:ascii="Calibri" w:hAnsi="Calibri"/>
          <w:b/>
          <w:bCs/>
          <w:szCs w:val="28"/>
        </w:rPr>
        <w:t>Only medications prescribed by a Doctor can be given.  (The pharmacy dispensing label must be intact.)</w:t>
      </w:r>
    </w:p>
    <w:p w14:paraId="1124865D" w14:textId="77777777" w:rsidR="00374553" w:rsidRDefault="00374553" w:rsidP="00374553">
      <w:pPr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>Does your child have an Education Health and Care Plan?  If yes, please provide details below:</w:t>
      </w:r>
    </w:p>
    <w:p w14:paraId="41434C9E" w14:textId="77777777" w:rsidR="00374553" w:rsidRDefault="00374553" w:rsidP="00374553">
      <w:pPr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>_______________________________________________________________________________________</w:t>
      </w:r>
    </w:p>
    <w:p w14:paraId="4DDF1108" w14:textId="77777777" w:rsidR="00374553" w:rsidRDefault="00374553" w:rsidP="00374553">
      <w:pPr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>_______________________________________________________________________________________</w:t>
      </w:r>
    </w:p>
    <w:p w14:paraId="019D2C43" w14:textId="77777777" w:rsidR="00374553" w:rsidRDefault="00374553" w:rsidP="00374553">
      <w:pPr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>_______________________________________________________________________________________</w:t>
      </w:r>
    </w:p>
    <w:p w14:paraId="05B7BD57" w14:textId="77777777" w:rsidR="00374553" w:rsidRPr="00AA60CE" w:rsidRDefault="00374553" w:rsidP="00374553">
      <w:pPr>
        <w:pStyle w:val="Heading5"/>
        <w:rPr>
          <w:rFonts w:ascii="Calibri" w:hAnsi="Calibri"/>
        </w:rPr>
      </w:pPr>
      <w:r w:rsidRPr="00AA60CE">
        <w:rPr>
          <w:rFonts w:ascii="Calibri" w:hAnsi="Calibri"/>
        </w:rPr>
        <w:t xml:space="preserve">Sessions Required </w:t>
      </w:r>
    </w:p>
    <w:p w14:paraId="74E77284" w14:textId="77777777" w:rsidR="00374553" w:rsidRPr="00AA60CE" w:rsidRDefault="00374553" w:rsidP="00374553">
      <w:pPr>
        <w:pStyle w:val="BodyText"/>
        <w:rPr>
          <w:rFonts w:ascii="Calibri" w:hAnsi="Calibri"/>
          <w:szCs w:val="24"/>
        </w:rPr>
      </w:pPr>
      <w:r w:rsidRPr="00AA60CE">
        <w:rPr>
          <w:rFonts w:ascii="Calibri" w:hAnsi="Calibri"/>
          <w:szCs w:val="24"/>
        </w:rPr>
        <w:t>Please tick Breakfast or After School</w:t>
      </w:r>
    </w:p>
    <w:p w14:paraId="6E213B54" w14:textId="77777777" w:rsidR="00374553" w:rsidRPr="00AA60CE" w:rsidRDefault="00374553" w:rsidP="00374553">
      <w:pPr>
        <w:pStyle w:val="BodyText"/>
        <w:rPr>
          <w:rFonts w:ascii="Calibri" w:hAnsi="Calibri"/>
          <w:szCs w:val="24"/>
        </w:rPr>
      </w:pPr>
      <w:r w:rsidRPr="00AA60CE">
        <w:rPr>
          <w:rFonts w:ascii="Calibri" w:hAnsi="Calibri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216"/>
        <w:gridCol w:w="1080"/>
        <w:gridCol w:w="3644"/>
      </w:tblGrid>
      <w:tr w:rsidR="00374553" w:rsidRPr="00AA60CE" w14:paraId="4DB5CB06" w14:textId="77777777" w:rsidTr="002F0E65">
        <w:tc>
          <w:tcPr>
            <w:tcW w:w="1908" w:type="dxa"/>
          </w:tcPr>
          <w:p w14:paraId="0BEDEC65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4192A14E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3142F32C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Day</w:t>
            </w:r>
          </w:p>
        </w:tc>
        <w:tc>
          <w:tcPr>
            <w:tcW w:w="1216" w:type="dxa"/>
          </w:tcPr>
          <w:p w14:paraId="70779D8C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37E3F766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3F96E17E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Breakfast</w:t>
            </w:r>
          </w:p>
        </w:tc>
        <w:tc>
          <w:tcPr>
            <w:tcW w:w="1080" w:type="dxa"/>
          </w:tcPr>
          <w:p w14:paraId="1A5565A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5929B16D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After School</w:t>
            </w:r>
          </w:p>
        </w:tc>
        <w:tc>
          <w:tcPr>
            <w:tcW w:w="3644" w:type="dxa"/>
          </w:tcPr>
          <w:p w14:paraId="2F8882CF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230EFB5E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10CE1985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Date(s) Required</w:t>
            </w:r>
          </w:p>
        </w:tc>
      </w:tr>
      <w:tr w:rsidR="00374553" w:rsidRPr="00AA60CE" w14:paraId="4E927C0F" w14:textId="77777777" w:rsidTr="002F0E65">
        <w:tc>
          <w:tcPr>
            <w:tcW w:w="1908" w:type="dxa"/>
          </w:tcPr>
          <w:p w14:paraId="523A7880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282D9FBE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Monday</w:t>
            </w:r>
          </w:p>
        </w:tc>
        <w:tc>
          <w:tcPr>
            <w:tcW w:w="1216" w:type="dxa"/>
          </w:tcPr>
          <w:p w14:paraId="7955FC4F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72BD5D0E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65A7D3C0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3644" w:type="dxa"/>
          </w:tcPr>
          <w:p w14:paraId="72735BB7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</w:tr>
      <w:tr w:rsidR="00374553" w:rsidRPr="00AA60CE" w14:paraId="55EDB460" w14:textId="77777777" w:rsidTr="002F0E65">
        <w:tc>
          <w:tcPr>
            <w:tcW w:w="1908" w:type="dxa"/>
          </w:tcPr>
          <w:p w14:paraId="64AE199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0618EDBC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Tuesday</w:t>
            </w:r>
          </w:p>
        </w:tc>
        <w:tc>
          <w:tcPr>
            <w:tcW w:w="1216" w:type="dxa"/>
          </w:tcPr>
          <w:p w14:paraId="0564EF0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0C32E66B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17BE488D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3644" w:type="dxa"/>
          </w:tcPr>
          <w:p w14:paraId="79F20D1B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</w:tr>
      <w:tr w:rsidR="00374553" w:rsidRPr="00AA60CE" w14:paraId="263A0EE1" w14:textId="77777777" w:rsidTr="002F0E65">
        <w:tc>
          <w:tcPr>
            <w:tcW w:w="1908" w:type="dxa"/>
          </w:tcPr>
          <w:p w14:paraId="1B2DB28D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43277F5F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Wednesday</w:t>
            </w:r>
          </w:p>
        </w:tc>
        <w:tc>
          <w:tcPr>
            <w:tcW w:w="1216" w:type="dxa"/>
          </w:tcPr>
          <w:p w14:paraId="5D4E498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1F67E76F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70265EEB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3644" w:type="dxa"/>
          </w:tcPr>
          <w:p w14:paraId="0B14562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</w:tr>
      <w:tr w:rsidR="00374553" w:rsidRPr="00AA60CE" w14:paraId="7DFBD380" w14:textId="77777777" w:rsidTr="002F0E65">
        <w:tc>
          <w:tcPr>
            <w:tcW w:w="1908" w:type="dxa"/>
          </w:tcPr>
          <w:p w14:paraId="1C59991E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3453E366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Thursday</w:t>
            </w:r>
          </w:p>
        </w:tc>
        <w:tc>
          <w:tcPr>
            <w:tcW w:w="1216" w:type="dxa"/>
          </w:tcPr>
          <w:p w14:paraId="11478F2F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014CAA5C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75304C4F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3644" w:type="dxa"/>
          </w:tcPr>
          <w:p w14:paraId="58EC5814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</w:tr>
      <w:tr w:rsidR="00374553" w:rsidRPr="00AA60CE" w14:paraId="3EFA6D74" w14:textId="77777777" w:rsidTr="002F0E65">
        <w:tc>
          <w:tcPr>
            <w:tcW w:w="1908" w:type="dxa"/>
          </w:tcPr>
          <w:p w14:paraId="40EDC658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7CDEE6B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  <w:r w:rsidRPr="00AA60CE">
              <w:rPr>
                <w:rFonts w:ascii="Calibri" w:hAnsi="Calibri"/>
              </w:rPr>
              <w:t>Friday</w:t>
            </w:r>
          </w:p>
        </w:tc>
        <w:tc>
          <w:tcPr>
            <w:tcW w:w="1216" w:type="dxa"/>
          </w:tcPr>
          <w:p w14:paraId="0E462F5C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3593A27B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  <w:p w14:paraId="7BCD1C26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  <w:tc>
          <w:tcPr>
            <w:tcW w:w="3644" w:type="dxa"/>
          </w:tcPr>
          <w:p w14:paraId="06BDEB59" w14:textId="77777777" w:rsidR="00374553" w:rsidRPr="00AA60CE" w:rsidRDefault="00374553" w:rsidP="002F0E65">
            <w:pPr>
              <w:pStyle w:val="BodyText"/>
              <w:rPr>
                <w:rFonts w:ascii="Calibri" w:hAnsi="Calibri"/>
              </w:rPr>
            </w:pPr>
          </w:p>
        </w:tc>
      </w:tr>
    </w:tbl>
    <w:p w14:paraId="2845D6DB" w14:textId="77777777" w:rsidR="00374553" w:rsidRPr="00AA60CE" w:rsidRDefault="00374553" w:rsidP="00374553">
      <w:pPr>
        <w:pStyle w:val="BodyText"/>
        <w:rPr>
          <w:rFonts w:ascii="Calibri" w:hAnsi="Calibri"/>
        </w:rPr>
      </w:pPr>
    </w:p>
    <w:p w14:paraId="1A504FA0" w14:textId="77777777" w:rsidR="00374553" w:rsidRDefault="00374553" w:rsidP="00374553">
      <w:pPr>
        <w:pStyle w:val="BodyText"/>
        <w:jc w:val="both"/>
        <w:rPr>
          <w:rFonts w:ascii="Calibri" w:hAnsi="Calibri"/>
        </w:rPr>
      </w:pPr>
      <w:r w:rsidRPr="00AA60CE">
        <w:rPr>
          <w:rFonts w:ascii="Calibri" w:hAnsi="Calibri"/>
        </w:rPr>
        <w:t>We will make every effort to accommodate changes in bookings, however the only way to guarantee a place is to mark your requirements on this registration form.</w:t>
      </w:r>
    </w:p>
    <w:p w14:paraId="160B6C38" w14:textId="77777777" w:rsidR="00374553" w:rsidRDefault="00374553" w:rsidP="00374553">
      <w:pPr>
        <w:pStyle w:val="BodyText"/>
        <w:jc w:val="both"/>
        <w:rPr>
          <w:rFonts w:ascii="Calibri" w:hAnsi="Calibri"/>
        </w:rPr>
      </w:pPr>
    </w:p>
    <w:p w14:paraId="4F435192" w14:textId="77777777" w:rsidR="00374553" w:rsidRDefault="00374553" w:rsidP="00374553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There are two copies of the terms and conditions attached to the registration form.</w:t>
      </w:r>
    </w:p>
    <w:p w14:paraId="649D34D7" w14:textId="77777777" w:rsidR="00374553" w:rsidRDefault="00374553" w:rsidP="00374553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Please read the terms and conditions, sign and date both copies return one to school the other is for your records.</w:t>
      </w:r>
    </w:p>
    <w:p w14:paraId="7E00FE09" w14:textId="77777777" w:rsidR="00374553" w:rsidRDefault="00374553" w:rsidP="00374553">
      <w:pPr>
        <w:pStyle w:val="BodyText"/>
        <w:jc w:val="both"/>
        <w:rPr>
          <w:rFonts w:ascii="Calibri" w:hAnsi="Calibri"/>
        </w:rPr>
      </w:pPr>
    </w:p>
    <w:p w14:paraId="071E889F" w14:textId="08F63293" w:rsidR="00374553" w:rsidRDefault="00374553" w:rsidP="00374553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Breakfast Club</w:t>
      </w:r>
      <w:r>
        <w:rPr>
          <w:rFonts w:ascii="Calibri" w:hAnsi="Calibri"/>
        </w:rPr>
        <w:tab/>
        <w:t>£</w:t>
      </w:r>
      <w:r w:rsidR="00384D81">
        <w:rPr>
          <w:rFonts w:ascii="Calibri" w:hAnsi="Calibri"/>
        </w:rPr>
        <w:t>3.</w:t>
      </w:r>
      <w:r w:rsidR="00974967">
        <w:rPr>
          <w:rFonts w:ascii="Calibri" w:hAnsi="Calibri"/>
        </w:rPr>
        <w:t>25</w:t>
      </w:r>
      <w:r>
        <w:rPr>
          <w:rFonts w:ascii="Calibri" w:hAnsi="Calibri"/>
        </w:rPr>
        <w:tab/>
        <w:t>per day</w:t>
      </w:r>
    </w:p>
    <w:p w14:paraId="396BFE39" w14:textId="099649C0" w:rsidR="00374553" w:rsidRDefault="00384D81" w:rsidP="00374553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After School Club</w:t>
      </w:r>
      <w:r>
        <w:rPr>
          <w:rFonts w:ascii="Calibri" w:hAnsi="Calibri"/>
        </w:rPr>
        <w:tab/>
        <w:t>£8.</w:t>
      </w:r>
      <w:r w:rsidR="00974967">
        <w:rPr>
          <w:rFonts w:ascii="Calibri" w:hAnsi="Calibri"/>
        </w:rPr>
        <w:t>75</w:t>
      </w:r>
      <w:r w:rsidR="00374553">
        <w:rPr>
          <w:rFonts w:ascii="Calibri" w:hAnsi="Calibri"/>
        </w:rPr>
        <w:tab/>
        <w:t>per day</w:t>
      </w:r>
    </w:p>
    <w:p w14:paraId="7F04AEF7" w14:textId="77777777" w:rsidR="00A3672B" w:rsidRDefault="00A3672B" w:rsidP="00A3672B">
      <w:pPr>
        <w:rPr>
          <w:rFonts w:cstheme="minorHAnsi"/>
          <w:sz w:val="22"/>
          <w:szCs w:val="22"/>
        </w:rPr>
      </w:pPr>
    </w:p>
    <w:sectPr w:rsidR="00A3672B" w:rsidSect="00C94C2F">
      <w:headerReference w:type="default" r:id="rId9"/>
      <w:pgSz w:w="11906" w:h="16838"/>
      <w:pgMar w:top="1440" w:right="709" w:bottom="1440" w:left="709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E099" w14:textId="77777777" w:rsidR="009745DD" w:rsidRDefault="009745DD" w:rsidP="00C94C2F">
      <w:pPr>
        <w:spacing w:after="0" w:line="240" w:lineRule="auto"/>
      </w:pPr>
      <w:r>
        <w:separator/>
      </w:r>
    </w:p>
  </w:endnote>
  <w:endnote w:type="continuationSeparator" w:id="0">
    <w:p w14:paraId="5F75DF6B" w14:textId="77777777" w:rsidR="009745DD" w:rsidRDefault="009745DD" w:rsidP="00C9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386B" w14:textId="77777777" w:rsidR="009745DD" w:rsidRDefault="009745DD" w:rsidP="00C94C2F">
      <w:pPr>
        <w:spacing w:after="0" w:line="240" w:lineRule="auto"/>
      </w:pPr>
      <w:r>
        <w:separator/>
      </w:r>
    </w:p>
  </w:footnote>
  <w:footnote w:type="continuationSeparator" w:id="0">
    <w:p w14:paraId="609CCB86" w14:textId="77777777" w:rsidR="009745DD" w:rsidRDefault="009745DD" w:rsidP="00C9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42A4" w14:textId="77777777" w:rsidR="00C94C2F" w:rsidRDefault="00C94C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86B4EA" wp14:editId="192E1489">
          <wp:simplePos x="0" y="0"/>
          <wp:positionH relativeFrom="margin">
            <wp:posOffset>-491779</wp:posOffset>
          </wp:positionH>
          <wp:positionV relativeFrom="page">
            <wp:posOffset>-55388</wp:posOffset>
          </wp:positionV>
          <wp:extent cx="7647709" cy="10822472"/>
          <wp:effectExtent l="0" t="0" r="0" b="0"/>
          <wp:wrapNone/>
          <wp:docPr id="645824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82484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709" cy="1082247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E4"/>
    <w:rsid w:val="003161B6"/>
    <w:rsid w:val="00374553"/>
    <w:rsid w:val="00384D81"/>
    <w:rsid w:val="00621284"/>
    <w:rsid w:val="006335DA"/>
    <w:rsid w:val="00753AE4"/>
    <w:rsid w:val="007F72D2"/>
    <w:rsid w:val="009745DD"/>
    <w:rsid w:val="00974967"/>
    <w:rsid w:val="009C12B3"/>
    <w:rsid w:val="00A3672B"/>
    <w:rsid w:val="00C252E4"/>
    <w:rsid w:val="00C267E1"/>
    <w:rsid w:val="00C94C2F"/>
    <w:rsid w:val="00CA6649"/>
    <w:rsid w:val="00CD3F22"/>
    <w:rsid w:val="00D012AD"/>
    <w:rsid w:val="00DD43F0"/>
    <w:rsid w:val="00E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D83FC4"/>
  <w15:chartTrackingRefBased/>
  <w15:docId w15:val="{19631668-F38F-4983-83B5-43065552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C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2F"/>
  </w:style>
  <w:style w:type="paragraph" w:styleId="Footer">
    <w:name w:val="footer"/>
    <w:basedOn w:val="Normal"/>
    <w:link w:val="FooterChar"/>
    <w:uiPriority w:val="99"/>
    <w:unhideWhenUsed/>
    <w:rsid w:val="00C94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2F"/>
  </w:style>
  <w:style w:type="paragraph" w:styleId="BodyText">
    <w:name w:val="Body Text"/>
    <w:basedOn w:val="Normal"/>
    <w:link w:val="BodyTextChar"/>
    <w:semiHidden/>
    <w:rsid w:val="00374553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Cs w:val="28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374553"/>
    <w:rPr>
      <w:rFonts w:ascii="Times New Roman" w:eastAsia="Times New Roman" w:hAnsi="Times New Roman" w:cs="Times New Roman"/>
      <w:b/>
      <w:bCs/>
      <w:kern w:val="0"/>
      <w:szCs w:val="28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55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5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ylor\Downloads\Headed%20Paper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61126480201479FD6F53D00B65133" ma:contentTypeVersion="11" ma:contentTypeDescription="Create a new document." ma:contentTypeScope="" ma:versionID="9dac5d56d89c5359f922d67d3e6c3674">
  <xsd:schema xmlns:xsd="http://www.w3.org/2001/XMLSchema" xmlns:xs="http://www.w3.org/2001/XMLSchema" xmlns:p="http://schemas.microsoft.com/office/2006/metadata/properties" xmlns:ns2="e86fbdf0-8877-4218-8812-40c7dc5822ad" xmlns:ns3="c7432d26-3c22-4588-ab99-1be84a86e036" targetNamespace="http://schemas.microsoft.com/office/2006/metadata/properties" ma:root="true" ma:fieldsID="b210860425be4d72fae775ad4d3d9af7" ns2:_="" ns3:_="">
    <xsd:import namespace="e86fbdf0-8877-4218-8812-40c7dc5822ad"/>
    <xsd:import namespace="c7432d26-3c22-4588-ab99-1be84a86e03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fbdf0-8877-4218-8812-40c7dc5822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88b325b-0195-4dcf-b143-343336abd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2d26-3c22-4588-ab99-1be84a86e0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cfed36-9c43-481c-98aa-f4037984d25f}" ma:internalName="TaxCatchAll" ma:showField="CatchAllData" ma:web="c7432d26-3c22-4588-ab99-1be84a86e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32d26-3c22-4588-ab99-1be84a86e036" xsi:nil="true"/>
    <lcf76f155ced4ddcb4097134ff3c332f xmlns="e86fbdf0-8877-4218-8812-40c7dc5822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5465D-1046-4F71-8C56-DCCB218F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fbdf0-8877-4218-8812-40c7dc5822ad"/>
    <ds:schemaRef ds:uri="c7432d26-3c22-4588-ab99-1be84a86e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69497-1CCD-4782-A8ED-237466DB3909}">
  <ds:schemaRefs>
    <ds:schemaRef ds:uri="http://purl.org/dc/terms/"/>
    <ds:schemaRef ds:uri="http://www.w3.org/XML/1998/namespace"/>
    <ds:schemaRef ds:uri="http://purl.org/dc/dcmitype/"/>
    <ds:schemaRef ds:uri="c7432d26-3c22-4588-ab99-1be84a86e03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86fbdf0-8877-4218-8812-40c7dc5822ad"/>
  </ds:schemaRefs>
</ds:datastoreItem>
</file>

<file path=customXml/itemProps3.xml><?xml version="1.0" encoding="utf-8"?>
<ds:datastoreItem xmlns:ds="http://schemas.openxmlformats.org/officeDocument/2006/customXml" ds:itemID="{348EB77C-89FF-454D-9F69-D5DADEFB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Template V2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Taylor</dc:creator>
  <cp:keywords/>
  <dc:description/>
  <cp:lastModifiedBy>Ruth Wakefield</cp:lastModifiedBy>
  <cp:revision>4</cp:revision>
  <cp:lastPrinted>2024-11-12T12:06:00Z</cp:lastPrinted>
  <dcterms:created xsi:type="dcterms:W3CDTF">2024-11-12T12:10:00Z</dcterms:created>
  <dcterms:modified xsi:type="dcterms:W3CDTF">2026-02-02T13:32:00Z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0x010100D9D61126480201479FD6F53D00B65133</vt:lpwstr>
  </property>
</Properties>
</file>